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13AC2BDF" w14:textId="77777777" w:rsidTr="00D83869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BA9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6E15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B23" w14:textId="77777777" w:rsidR="00DB1982" w:rsidRDefault="00DB1982" w:rsidP="00D83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B755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6935F3FF" w14:textId="77777777" w:rsidTr="00D83869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77DE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81B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016" w14:textId="71C448C2" w:rsidR="00AE4854" w:rsidRDefault="00AE4854" w:rsidP="00D83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263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1F5C42F2" w14:textId="77777777" w:rsidTr="00D83869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B24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76F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19F" w14:textId="77777777" w:rsidR="00DB1982" w:rsidRDefault="00DB1982" w:rsidP="00D838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6180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3A93FCAF" w14:textId="77777777" w:rsidTr="00D83869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80F06B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540DAD8A" w14:textId="77777777" w:rsidTr="00D83869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5187CF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04D3FFEC" w14:textId="542158AA" w:rsidR="00E20256" w:rsidRPr="005A4731" w:rsidRDefault="00D83869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5A4731" w:rsidRPr="00852EF1" w14:paraId="616CB3C5" w14:textId="77777777" w:rsidTr="00AB3E73">
        <w:trPr>
          <w:trHeight w:val="288"/>
          <w:jc w:val="center"/>
        </w:trPr>
        <w:tc>
          <w:tcPr>
            <w:tcW w:w="5760" w:type="dxa"/>
          </w:tcPr>
          <w:p w14:paraId="2BC778CD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1E721901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1A360E9C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26DB48F2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458A3053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344365" w14:paraId="0F557A20" w14:textId="77777777" w:rsidTr="00AB3E73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918984" w14:textId="777FDB3D" w:rsidR="00344365" w:rsidRDefault="00344365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course:</w:t>
            </w:r>
          </w:p>
        </w:tc>
      </w:tr>
      <w:tr w:rsidR="004771C7" w14:paraId="27CB453B" w14:textId="77777777" w:rsidTr="00AB3E7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1AE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E6213">
              <w:rPr>
                <w:rFonts w:ascii="Arial" w:hAnsi="Arial" w:cs="Arial"/>
                <w:sz w:val="20"/>
                <w:szCs w:val="20"/>
              </w:rPr>
              <w:t>Introduction to Management and Entrepreneurship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662" w14:textId="77777777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 1110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CBB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570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BEB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46" w14:paraId="36C2B236" w14:textId="77777777" w:rsidTr="00AB3E73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3FD3ADE3" w14:textId="68A45FE2" w:rsidR="00F43C46" w:rsidRPr="007C2CDD" w:rsidRDefault="004771C7" w:rsidP="00F270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Choose </w:t>
            </w:r>
            <w:r w:rsidR="00064A4C">
              <w:rPr>
                <w:rFonts w:ascii="Arial" w:hAnsi="Arial" w:cs="Arial"/>
                <w:b/>
                <w:bCs/>
                <w:sz w:val="20"/>
                <w:szCs w:val="20"/>
              </w:rPr>
              <w:t>four</w:t>
            </w:r>
            <w:r w:rsidR="00F270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following courses:</w:t>
            </w:r>
          </w:p>
        </w:tc>
      </w:tr>
      <w:tr w:rsidR="004771C7" w14:paraId="6BC9445B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5CD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Law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E8E" w14:textId="77777777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2910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255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249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A94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55B939EC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C380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Negotiations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10F" w14:textId="434B2F6F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 </w:t>
            </w:r>
            <w:r w:rsidR="007F18E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414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5FA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B8A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543" w14:paraId="2370B280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F843" w14:textId="77777777" w:rsidR="007E4543" w:rsidRDefault="007E4543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Focus and Satisfaction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0E6" w14:textId="6E8C6C4F" w:rsidR="007E4543" w:rsidRDefault="007E4543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 </w:t>
            </w:r>
            <w:r w:rsidR="007F18E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5A3D" w14:textId="0F224C61" w:rsidR="007E4543" w:rsidRPr="00FD74B4" w:rsidRDefault="004003CA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21A" w14:textId="77777777" w:rsidR="007E4543" w:rsidRPr="007C2CDD" w:rsidRDefault="007E4543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545" w14:textId="77777777" w:rsidR="007E4543" w:rsidRPr="007C2CDD" w:rsidRDefault="007E4543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6A284B17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AB3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Operations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5279" w14:textId="77777777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9D56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BA9F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916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5ACDB890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FD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162" w14:textId="77777777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5470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C5C3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8AA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EE5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0BC09094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032" w14:textId="77777777" w:rsidR="004771C7" w:rsidRPr="00FD74B4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684" w14:textId="77777777" w:rsidR="004771C7" w:rsidRPr="00FD74B4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9D8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0D89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0FC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074D52BF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DC0" w14:textId="212F7316" w:rsidR="004771C7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Privacy and Information Security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398" w14:textId="77777777" w:rsidR="004771C7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105E" w14:textId="31D8D172" w:rsidR="004771C7" w:rsidRPr="00FD74B4" w:rsidRDefault="004003CA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39E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CC6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6C36D67D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228F" w14:textId="77777777" w:rsidR="004771C7" w:rsidRDefault="004771C7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E6213">
              <w:rPr>
                <w:rFonts w:ascii="Arial" w:hAnsi="Arial" w:cs="Arial"/>
                <w:sz w:val="20"/>
                <w:szCs w:val="20"/>
              </w:rPr>
              <w:t>Information Systems Project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221" w14:textId="77777777" w:rsidR="004771C7" w:rsidRDefault="004771C7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4261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F16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4354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A2B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C7" w14:paraId="378391C6" w14:textId="77777777" w:rsidTr="00AB3E7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592" w14:textId="77A4A434" w:rsidR="004771C7" w:rsidRDefault="00346120" w:rsidP="0049654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Project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4C4" w14:textId="4DA7B827" w:rsidR="004771C7" w:rsidRDefault="00346120" w:rsidP="004771C7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06692">
              <w:rPr>
                <w:rFonts w:ascii="Arial" w:hAnsi="Arial" w:cs="Arial"/>
                <w:sz w:val="20"/>
                <w:szCs w:val="20"/>
              </w:rPr>
              <w:t>NG M</w:t>
            </w:r>
            <w:r>
              <w:rPr>
                <w:rFonts w:ascii="Arial" w:hAnsi="Arial" w:cs="Arial"/>
                <w:sz w:val="20"/>
                <w:szCs w:val="20"/>
              </w:rPr>
              <w:t>GT 3320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7BEB" w14:textId="77777777" w:rsidR="004771C7" w:rsidRPr="00FD74B4" w:rsidRDefault="004771C7" w:rsidP="00496548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C29D" w14:textId="77777777" w:rsidR="004771C7" w:rsidRPr="007C2CDD" w:rsidRDefault="004771C7" w:rsidP="004771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527" w14:textId="77777777" w:rsidR="004771C7" w:rsidRPr="007C2CDD" w:rsidRDefault="004771C7" w:rsidP="004771C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3432D2" w14:textId="77777777" w:rsidR="0005237F" w:rsidRDefault="0005237F" w:rsidP="0005237F">
      <w:pPr>
        <w:rPr>
          <w:rFonts w:ascii="Arial" w:hAnsi="Arial" w:cs="Arial"/>
          <w:b/>
        </w:rPr>
      </w:pPr>
    </w:p>
    <w:p w14:paraId="4D7C3325" w14:textId="2EA19FA3" w:rsidR="00B36CF4" w:rsidRPr="0005237F" w:rsidRDefault="00B36CF4" w:rsidP="00AE4854">
      <w:pPr>
        <w:rPr>
          <w:sz w:val="21"/>
          <w:szCs w:val="21"/>
        </w:rPr>
      </w:pPr>
    </w:p>
    <w:sectPr w:rsidR="00B36CF4" w:rsidRPr="0005237F" w:rsidSect="00AE4854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B453" w14:textId="77777777" w:rsidR="00797DC3" w:rsidRDefault="00797DC3" w:rsidP="006A63C2">
      <w:r>
        <w:separator/>
      </w:r>
    </w:p>
  </w:endnote>
  <w:endnote w:type="continuationSeparator" w:id="0">
    <w:p w14:paraId="7C88F930" w14:textId="77777777" w:rsidR="00797DC3" w:rsidRDefault="00797DC3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41E2E3A3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D90EBC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E16E835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FD73602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0E3FD534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716ACB2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43C373" w14:textId="75DA7899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D83869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1AADE77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C94E3FF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6FB707A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48F5F3BE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EC013B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37F802B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8DB905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7FFBCAD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5687B54B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1E949106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448C5438" w14:textId="46917CBE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006692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006692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006692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2F42ECFE" w14:textId="77777777" w:rsidR="006A63C2" w:rsidRDefault="006A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066A" w14:textId="77777777" w:rsidR="00797DC3" w:rsidRDefault="00797DC3" w:rsidP="006A63C2">
      <w:r>
        <w:separator/>
      </w:r>
    </w:p>
  </w:footnote>
  <w:footnote w:type="continuationSeparator" w:id="0">
    <w:p w14:paraId="1DD1897E" w14:textId="77777777" w:rsidR="00797DC3" w:rsidRDefault="00797DC3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153F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4771C7">
      <w:rPr>
        <w:sz w:val="32"/>
        <w:szCs w:val="32"/>
      </w:rPr>
      <w:t>Management</w:t>
    </w:r>
  </w:p>
  <w:p w14:paraId="44BDD9BE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25BDAE28" w14:textId="548A81E4" w:rsidR="00295D2D" w:rsidRPr="00181147" w:rsidRDefault="00295D2D" w:rsidP="0005237F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78CEF591" w14:textId="77777777" w:rsidR="006A63C2" w:rsidRDefault="006A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C7"/>
    <w:rsid w:val="00002887"/>
    <w:rsid w:val="000035F7"/>
    <w:rsid w:val="00006692"/>
    <w:rsid w:val="0005237F"/>
    <w:rsid w:val="00064A4C"/>
    <w:rsid w:val="000A1539"/>
    <w:rsid w:val="000D5DAF"/>
    <w:rsid w:val="001431C4"/>
    <w:rsid w:val="0017068D"/>
    <w:rsid w:val="001829E5"/>
    <w:rsid w:val="00187066"/>
    <w:rsid w:val="001A0671"/>
    <w:rsid w:val="001B6BC9"/>
    <w:rsid w:val="001E16AF"/>
    <w:rsid w:val="00230B31"/>
    <w:rsid w:val="0024213E"/>
    <w:rsid w:val="00295D2D"/>
    <w:rsid w:val="002E1E43"/>
    <w:rsid w:val="002F15A0"/>
    <w:rsid w:val="00344365"/>
    <w:rsid w:val="00346120"/>
    <w:rsid w:val="003518E9"/>
    <w:rsid w:val="00374D4D"/>
    <w:rsid w:val="003A30E2"/>
    <w:rsid w:val="003C59B7"/>
    <w:rsid w:val="004003CA"/>
    <w:rsid w:val="00404646"/>
    <w:rsid w:val="0041623D"/>
    <w:rsid w:val="00442929"/>
    <w:rsid w:val="00462708"/>
    <w:rsid w:val="004771C7"/>
    <w:rsid w:val="004857FE"/>
    <w:rsid w:val="00496548"/>
    <w:rsid w:val="004C1B3A"/>
    <w:rsid w:val="0052334E"/>
    <w:rsid w:val="00595949"/>
    <w:rsid w:val="005A4731"/>
    <w:rsid w:val="005A6685"/>
    <w:rsid w:val="005E70BB"/>
    <w:rsid w:val="0064334D"/>
    <w:rsid w:val="00680C9F"/>
    <w:rsid w:val="006817A7"/>
    <w:rsid w:val="006A63C2"/>
    <w:rsid w:val="006B16EC"/>
    <w:rsid w:val="006D70FA"/>
    <w:rsid w:val="00703C9E"/>
    <w:rsid w:val="00705945"/>
    <w:rsid w:val="007160E5"/>
    <w:rsid w:val="00733876"/>
    <w:rsid w:val="00797DC3"/>
    <w:rsid w:val="007A0AF0"/>
    <w:rsid w:val="007C2CDD"/>
    <w:rsid w:val="007E4543"/>
    <w:rsid w:val="007F18EF"/>
    <w:rsid w:val="00804366"/>
    <w:rsid w:val="00805707"/>
    <w:rsid w:val="0082526D"/>
    <w:rsid w:val="00831CB2"/>
    <w:rsid w:val="00852EF1"/>
    <w:rsid w:val="00863D78"/>
    <w:rsid w:val="00867D7F"/>
    <w:rsid w:val="008B4D59"/>
    <w:rsid w:val="009170D0"/>
    <w:rsid w:val="00942178"/>
    <w:rsid w:val="009468F2"/>
    <w:rsid w:val="009573F7"/>
    <w:rsid w:val="00957A0D"/>
    <w:rsid w:val="00994BA8"/>
    <w:rsid w:val="009C0B67"/>
    <w:rsid w:val="009C4496"/>
    <w:rsid w:val="00A725BF"/>
    <w:rsid w:val="00AB3E73"/>
    <w:rsid w:val="00AC73A3"/>
    <w:rsid w:val="00AD299B"/>
    <w:rsid w:val="00AE4854"/>
    <w:rsid w:val="00B14302"/>
    <w:rsid w:val="00B20E1A"/>
    <w:rsid w:val="00B36CF4"/>
    <w:rsid w:val="00B62FC0"/>
    <w:rsid w:val="00B744F5"/>
    <w:rsid w:val="00B81432"/>
    <w:rsid w:val="00BD02C3"/>
    <w:rsid w:val="00BD559D"/>
    <w:rsid w:val="00BE6504"/>
    <w:rsid w:val="00C24D5D"/>
    <w:rsid w:val="00C25EF4"/>
    <w:rsid w:val="00C36ED6"/>
    <w:rsid w:val="00C4544F"/>
    <w:rsid w:val="00C71BCC"/>
    <w:rsid w:val="00C966FC"/>
    <w:rsid w:val="00CA1D3A"/>
    <w:rsid w:val="00D50CE1"/>
    <w:rsid w:val="00D70323"/>
    <w:rsid w:val="00D83869"/>
    <w:rsid w:val="00D94DBC"/>
    <w:rsid w:val="00DB1982"/>
    <w:rsid w:val="00DC640B"/>
    <w:rsid w:val="00E06A48"/>
    <w:rsid w:val="00E07AE8"/>
    <w:rsid w:val="00E20256"/>
    <w:rsid w:val="00E23B58"/>
    <w:rsid w:val="00E52159"/>
    <w:rsid w:val="00F27014"/>
    <w:rsid w:val="00F43C46"/>
    <w:rsid w:val="00F5153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E24A9B"/>
  <w15:docId w15:val="{825DF2EA-2A81-47FC-BBD8-D9D5FF6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2</TotalTime>
  <Pages>1</Pages>
  <Words>103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2020-10-18T00:28:00Z</cp:lastPrinted>
  <dcterms:created xsi:type="dcterms:W3CDTF">2025-06-17T15:54:00Z</dcterms:created>
  <dcterms:modified xsi:type="dcterms:W3CDTF">2025-08-26T16:53:00Z</dcterms:modified>
</cp:coreProperties>
</file>